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dandaragan-profile"/>
    <w:p>
      <w:pPr>
        <w:pStyle w:val="Heading1"/>
      </w:pPr>
      <w:r>
        <w:t xml:space="preserve">Dandaragan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6,712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3,748          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Jurien Bay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1,757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Dandaragan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$46,975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$1,075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1,793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1,048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2025-02-12T02:38:19Z</dcterms:created>
  <dcterms:modified xsi:type="dcterms:W3CDTF">2025-02-12T02:38:19Z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